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附件</w:t>
      </w:r>
      <w:r>
        <w:rPr>
          <w:rFonts w:ascii="宋体" w:hAnsi="宋体" w:eastAsia="宋体" w:cs="微软雅黑"/>
          <w:sz w:val="28"/>
          <w:szCs w:val="28"/>
        </w:rPr>
        <w:t>1</w:t>
      </w:r>
    </w:p>
    <w:p>
      <w:pPr>
        <w:spacing w:line="220" w:lineRule="atLeast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关于申请采购进口电子十二指肠镜系统的论证报告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一、需求及现状：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、采购需求：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消化内科成立于</w:t>
      </w:r>
      <w:r>
        <w:rPr>
          <w:rFonts w:ascii="宋体" w:hAnsi="宋体" w:eastAsia="宋体"/>
          <w:sz w:val="28"/>
          <w:szCs w:val="28"/>
        </w:rPr>
        <w:t>2001</w:t>
      </w:r>
      <w:r>
        <w:rPr>
          <w:rFonts w:hint="eastAsia" w:ascii="宋体" w:hAnsi="宋体" w:eastAsia="宋体"/>
          <w:sz w:val="28"/>
          <w:szCs w:val="28"/>
        </w:rPr>
        <w:t>年，为南平市第一医院的重点学科，同时承担福建医科大学、福建省中医学院等医学院校临床教学工作，是我市消化系统疾病的医疗、教学、科研和预防保健中心，包括消化专科门诊、消化病区、消化内镜室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部分。国内近几年的在电子胃肠镜的临床应用发展较快，不止是大型三甲医院，市、县医院已在广泛使用。为广大人民群众提供最佳诊疗服务，为有效提升消化内科胆胰方面整体技术水平，提高手术成功率，减少并发症的发生，降低手术死亡率，顺应科室</w:t>
      </w:r>
      <w:r>
        <w:rPr>
          <w:rFonts w:ascii="宋体" w:hAnsi="宋体" w:eastAsia="宋体"/>
          <w:sz w:val="28"/>
          <w:szCs w:val="28"/>
        </w:rPr>
        <w:t>ERCP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EST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ERBD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ERPD</w:t>
      </w:r>
      <w:r>
        <w:rPr>
          <w:rFonts w:hint="eastAsia" w:ascii="宋体" w:hAnsi="宋体" w:eastAsia="宋体"/>
          <w:sz w:val="28"/>
          <w:szCs w:val="28"/>
        </w:rPr>
        <w:t>等技术开展需求，我院需购买</w:t>
      </w:r>
      <w:bookmarkStart w:id="0" w:name="_Hlk118904586"/>
      <w:r>
        <w:rPr>
          <w:rFonts w:hint="eastAsia" w:ascii="宋体" w:hAnsi="宋体" w:eastAsia="宋体"/>
          <w:sz w:val="28"/>
          <w:szCs w:val="28"/>
        </w:rPr>
        <w:t>电子十二指肠镜系统</w:t>
      </w:r>
      <w:bookmarkEnd w:id="0"/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、采购前的现状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目前科室保有的十二指肠专用内镜仅一根，无法满足开展新技术要求，极大制约了科室的发展和患者的检查需要；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二指肠镜应用于微创治疗十二指肠乳头疾病和胆胰管狭窄，胆总管结石等胆胰疾病时，能够有效延长支架放置时间，可放置更大的结石处理装置。通过使用十二指肠镜可有效提高手术成功率，减少并发症的发生，降低手术死亡率，并且对胰腺外分泌的研究具有重要的临床和科研价值。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自</w:t>
      </w:r>
      <w:r>
        <w:rPr>
          <w:rFonts w:ascii="宋体" w:hAnsi="宋体" w:eastAsia="宋体"/>
          <w:sz w:val="28"/>
          <w:szCs w:val="28"/>
        </w:rPr>
        <w:t xml:space="preserve">20 </w:t>
      </w:r>
      <w:r>
        <w:rPr>
          <w:rFonts w:hint="eastAsia" w:ascii="宋体" w:hAnsi="宋体" w:eastAsia="宋体"/>
          <w:sz w:val="28"/>
          <w:szCs w:val="28"/>
        </w:rPr>
        <w:t>世纪</w:t>
      </w:r>
      <w:r>
        <w:rPr>
          <w:rFonts w:ascii="宋体" w:hAnsi="宋体" w:eastAsia="宋体"/>
          <w:sz w:val="28"/>
          <w:szCs w:val="28"/>
        </w:rPr>
        <w:t xml:space="preserve">70 </w:t>
      </w:r>
      <w:r>
        <w:rPr>
          <w:rFonts w:hint="eastAsia" w:ascii="宋体" w:hAnsi="宋体" w:eastAsia="宋体"/>
          <w:sz w:val="28"/>
          <w:szCs w:val="28"/>
        </w:rPr>
        <w:t>年代开始在国内应用以来，目前已有超过</w:t>
      </w:r>
      <w:r>
        <w:rPr>
          <w:rFonts w:ascii="宋体" w:hAnsi="宋体" w:eastAsia="宋体"/>
          <w:sz w:val="28"/>
          <w:szCs w:val="28"/>
        </w:rPr>
        <w:t xml:space="preserve">40 </w:t>
      </w:r>
      <w:r>
        <w:rPr>
          <w:rFonts w:hint="eastAsia" w:ascii="宋体" w:hAnsi="宋体" w:eastAsia="宋体"/>
          <w:sz w:val="28"/>
          <w:szCs w:val="28"/>
        </w:rPr>
        <w:t>年的历史，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的成功率也有明显提升，目前我国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的插管成功率可达</w:t>
      </w:r>
      <w:r>
        <w:rPr>
          <w:rFonts w:ascii="宋体" w:hAnsi="宋体" w:eastAsia="宋体"/>
          <w:sz w:val="28"/>
          <w:szCs w:val="28"/>
        </w:rPr>
        <w:t xml:space="preserve">95% </w:t>
      </w:r>
      <w:r>
        <w:rPr>
          <w:rFonts w:hint="eastAsia" w:ascii="宋体" w:hAnsi="宋体" w:eastAsia="宋体"/>
          <w:sz w:val="28"/>
          <w:szCs w:val="28"/>
        </w:rPr>
        <w:t>以上，已经达到国际先进水平。在清除肝外胆管结石、缓解梗阻性黄疸等方面，</w:t>
      </w:r>
      <w:r>
        <w:rPr>
          <w:rFonts w:ascii="宋体" w:hAnsi="宋体" w:eastAsia="宋体"/>
          <w:sz w:val="28"/>
          <w:szCs w:val="28"/>
        </w:rPr>
        <w:t xml:space="preserve">ERCP </w:t>
      </w:r>
      <w:r>
        <w:rPr>
          <w:rFonts w:hint="eastAsia" w:ascii="宋体" w:hAnsi="宋体" w:eastAsia="宋体"/>
          <w:sz w:val="28"/>
          <w:szCs w:val="28"/>
        </w:rPr>
        <w:t>已经作为临床的重要治疗手段，其疗效、安全性得到广泛认可。</w:t>
      </w:r>
    </w:p>
    <w:p>
      <w:pPr>
        <w:numPr>
          <w:ilvl w:val="0"/>
          <w:numId w:val="1"/>
        </w:num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主要技术参数及功能要求：</w:t>
      </w:r>
    </w:p>
    <w:p>
      <w:pPr>
        <w:spacing w:line="276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胃肠内镜主机（含光源）：</w:t>
      </w:r>
    </w:p>
    <w:p>
      <w:pPr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可实现自动增益控制，设定图像对比度，自动白平衡调节；构造强调、轮廓强调、色调调节设定。</w:t>
      </w:r>
    </w:p>
    <w:p>
      <w:pPr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可兼容胃镜、肠镜、十二指肠镜、小肠镜、超声小探头等。</w:t>
      </w:r>
    </w:p>
    <w:p>
      <w:pPr>
        <w:pStyle w:val="15"/>
        <w:numPr>
          <w:ilvl w:val="0"/>
          <w:numId w:val="2"/>
        </w:numPr>
        <w:spacing w:line="276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具备光学数字观察，实现特殊光染色，具备医学文献支持，可鉴别</w:t>
      </w: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种以上的病理分型。</w:t>
      </w:r>
    </w:p>
    <w:p>
      <w:pPr>
        <w:spacing w:line="276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十二指肠镜：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视野角≥</w:t>
      </w:r>
      <w:r>
        <w:rPr>
          <w:rFonts w:ascii="宋体" w:hAnsi="宋体" w:eastAsia="宋体"/>
          <w:sz w:val="28"/>
          <w:szCs w:val="28"/>
        </w:rPr>
        <w:t>100</w:t>
      </w:r>
      <w:r>
        <w:rPr>
          <w:rFonts w:hint="eastAsia" w:ascii="宋体" w:hAnsi="宋体" w:eastAsia="宋体"/>
          <w:sz w:val="28"/>
          <w:szCs w:val="28"/>
        </w:rPr>
        <w:t>°，大视野角有利于附件顺利进入乳头，操作视野范围大，更利于操作，便于观察。</w:t>
      </w:r>
    </w:p>
    <w:p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具备导丝固定功能、抬钳器功能。</w:t>
      </w:r>
    </w:p>
    <w:p>
      <w:pPr>
        <w:numPr>
          <w:ilvl w:val="0"/>
          <w:numId w:val="3"/>
        </w:numPr>
        <w:spacing w:line="276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钳道要求：钳道内径：≥</w:t>
      </w:r>
      <w:r>
        <w:rPr>
          <w:rFonts w:ascii="宋体" w:hAnsi="宋体" w:eastAsia="宋体"/>
          <w:sz w:val="28"/>
          <w:szCs w:val="28"/>
        </w:rPr>
        <w:t>4.0mm</w:t>
      </w:r>
      <w:r>
        <w:rPr>
          <w:rFonts w:hint="eastAsia" w:ascii="宋体" w:hAnsi="宋体" w:eastAsia="宋体"/>
          <w:sz w:val="28"/>
          <w:szCs w:val="28"/>
        </w:rPr>
        <w:t>，保证附件诊疗顺畅，利于操作。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三、进口高清电子胃肠镜系统的优势及购买原因：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  <w:highlight w:val="yellow"/>
        </w:rPr>
      </w:pPr>
      <w:r>
        <w:rPr>
          <w:rFonts w:hint="eastAsia" w:ascii="宋体" w:hAnsi="宋体" w:eastAsia="宋体"/>
          <w:sz w:val="28"/>
          <w:szCs w:val="28"/>
        </w:rPr>
        <w:t>电子十二指肠镜可以找到胆总管、胰管在十二指肠内的开口，并且能经此进行</w:t>
      </w:r>
      <w:r>
        <w:rPr>
          <w:rFonts w:ascii="宋体" w:hAnsi="宋体" w:eastAsia="宋体"/>
          <w:sz w:val="28"/>
          <w:szCs w:val="28"/>
        </w:rPr>
        <w:t>ERCP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EST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ERBD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ERPD</w:t>
      </w:r>
      <w:r>
        <w:rPr>
          <w:rFonts w:hint="eastAsia" w:ascii="宋体" w:hAnsi="宋体" w:eastAsia="宋体"/>
          <w:sz w:val="28"/>
          <w:szCs w:val="28"/>
        </w:rPr>
        <w:t>等技术开展，可以诊断胆道术后残余结石、胆管狭窄、胆道肿瘤、胆道蛔虫等，已成为诊断胆道疾病和胰腺疾病的金标准。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目前各大医院使用的电子十二指肠镜以进口品牌为主，主流厂家有奥林巴斯、宾得、富士等品牌，均可满足在十二指肠、胆道、胰腺等部位疾病的诊疗需求。</w:t>
      </w:r>
    </w:p>
    <w:p>
      <w:pPr>
        <w:spacing w:line="220" w:lineRule="atLeas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四、国产同类产品情况：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目前市场</w:t>
      </w:r>
      <w:bookmarkStart w:id="1" w:name="_Hlk118908116"/>
      <w:r>
        <w:rPr>
          <w:rFonts w:hint="eastAsia" w:ascii="宋体" w:hAnsi="宋体" w:eastAsia="宋体"/>
          <w:sz w:val="28"/>
          <w:szCs w:val="28"/>
        </w:rPr>
        <w:t>专用于十二指肠、胆道、胰腺的疾病等方向的电子十二指肠镜</w:t>
      </w:r>
      <w:bookmarkEnd w:id="1"/>
      <w:r>
        <w:rPr>
          <w:rFonts w:hint="eastAsia" w:ascii="宋体" w:hAnsi="宋体" w:eastAsia="宋体"/>
          <w:sz w:val="28"/>
          <w:szCs w:val="28"/>
        </w:rPr>
        <w:t>，国产品牌（开立、澳华等）的十二指肠镜虽均有注册证，但目前经查询福建省内三甲医院暂无</w:t>
      </w:r>
      <w:r>
        <w:rPr>
          <w:rFonts w:hint="eastAsia" w:ascii="宋体" w:hAnsi="宋体" w:eastAsia="宋体"/>
          <w:color w:val="000000"/>
          <w:sz w:val="28"/>
          <w:szCs w:val="28"/>
        </w:rPr>
        <w:t>国产同类产品</w:t>
      </w:r>
      <w:r>
        <w:rPr>
          <w:rFonts w:hint="eastAsia" w:ascii="宋体" w:hAnsi="宋体" w:eastAsia="宋体"/>
          <w:sz w:val="28"/>
          <w:szCs w:val="28"/>
        </w:rPr>
        <w:t>成交记录。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综上所述，国产品牌的电子十二指肠镜目前福建省内三甲医院暂无成交记录，无从获取临床相关使用评价，暂无法满足我院需求，无法满足科室对于</w:t>
      </w:r>
      <w:r>
        <w:rPr>
          <w:rFonts w:ascii="宋体" w:hAnsi="宋体" w:eastAsia="宋体"/>
          <w:sz w:val="28"/>
          <w:szCs w:val="28"/>
        </w:rPr>
        <w:t>ERCP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EST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ERBD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ERPD</w:t>
      </w:r>
      <w:r>
        <w:rPr>
          <w:rFonts w:hint="eastAsia" w:ascii="宋体" w:hAnsi="宋体" w:eastAsia="宋体"/>
          <w:sz w:val="28"/>
          <w:szCs w:val="28"/>
        </w:rPr>
        <w:t>等技术，以及后期小肠镜技术</w:t>
      </w:r>
      <w:r>
        <w:rPr>
          <w:rFonts w:ascii="宋体" w:hAnsi="宋体" w:eastAsia="宋体"/>
          <w:sz w:val="28"/>
          <w:szCs w:val="28"/>
        </w:rPr>
        <w:t>,</w:t>
      </w:r>
      <w:r>
        <w:rPr>
          <w:rFonts w:hint="eastAsia" w:ascii="宋体" w:hAnsi="宋体" w:eastAsia="宋体"/>
          <w:sz w:val="28"/>
          <w:szCs w:val="28"/>
        </w:rPr>
        <w:t>超声技术的开展需求。为保证十二指肠、胆道、胰腺疾病、小肠镜诊疗等方面诊疗技术的质量与安全，提升医院的综合服务能力，故我院需要购买一套进口十二指肠镜系统。</w:t>
      </w:r>
    </w:p>
    <w:p>
      <w:pPr>
        <w:spacing w:line="220" w:lineRule="atLeas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　　　　　　　　　　　　　　　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南平市第一医院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220" w:lineRule="atLeast"/>
      </w:pPr>
    </w:p>
    <w:p>
      <w:pPr>
        <w:adjustRightInd/>
        <w:snapToGrid/>
        <w:spacing w:after="0"/>
        <w:rPr>
          <w:rFonts w:ascii="宋体" w:hAnsi="宋体" w:eastAsia="宋体"/>
          <w:sz w:val="28"/>
          <w:szCs w:val="28"/>
        </w:rPr>
      </w:pPr>
    </w:p>
    <w:p>
      <w:pPr>
        <w:rPr>
          <w:sz w:val="21"/>
          <w:szCs w:val="24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708" w:footer="708" w:gutter="0"/>
      <w:pgNumType w:start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D258"/>
    <w:multiLevelType w:val="singleLevel"/>
    <w:tmpl w:val="0539D25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cs="Times New Roman"/>
        <w:color w:val="auto"/>
      </w:rPr>
    </w:lvl>
  </w:abstractNum>
  <w:abstractNum w:abstractNumId="1">
    <w:nsid w:val="2B923B0B"/>
    <w:multiLevelType w:val="singleLevel"/>
    <w:tmpl w:val="2B923B0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cs="Times New Roman"/>
      </w:rPr>
    </w:lvl>
  </w:abstractNum>
  <w:abstractNum w:abstractNumId="2">
    <w:nsid w:val="50E115B9"/>
    <w:multiLevelType w:val="multilevel"/>
    <w:tmpl w:val="50E115B9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Dk4NDc1YmRmMmIzOGRlMzUyZWRiMmIxMWI1MjkifQ=="/>
  </w:docVars>
  <w:rsids>
    <w:rsidRoot w:val="00172A27"/>
    <w:rsid w:val="00023322"/>
    <w:rsid w:val="00026FE8"/>
    <w:rsid w:val="00030C13"/>
    <w:rsid w:val="0003790D"/>
    <w:rsid w:val="00055214"/>
    <w:rsid w:val="00090B89"/>
    <w:rsid w:val="00097D15"/>
    <w:rsid w:val="000A4EE9"/>
    <w:rsid w:val="000A54B3"/>
    <w:rsid w:val="000D644D"/>
    <w:rsid w:val="000F42BB"/>
    <w:rsid w:val="00102295"/>
    <w:rsid w:val="00112274"/>
    <w:rsid w:val="00123BD2"/>
    <w:rsid w:val="0014571A"/>
    <w:rsid w:val="0014745B"/>
    <w:rsid w:val="00172A27"/>
    <w:rsid w:val="001732E5"/>
    <w:rsid w:val="001752A2"/>
    <w:rsid w:val="001769EF"/>
    <w:rsid w:val="00185BB9"/>
    <w:rsid w:val="001A2324"/>
    <w:rsid w:val="001A242D"/>
    <w:rsid w:val="001C4DDA"/>
    <w:rsid w:val="001C7BE9"/>
    <w:rsid w:val="00200ECE"/>
    <w:rsid w:val="00212FF5"/>
    <w:rsid w:val="0021776A"/>
    <w:rsid w:val="00235E0B"/>
    <w:rsid w:val="00237191"/>
    <w:rsid w:val="00264C7E"/>
    <w:rsid w:val="00267951"/>
    <w:rsid w:val="00274FA4"/>
    <w:rsid w:val="00275707"/>
    <w:rsid w:val="0027796B"/>
    <w:rsid w:val="00290B13"/>
    <w:rsid w:val="00294808"/>
    <w:rsid w:val="00295A24"/>
    <w:rsid w:val="002C7673"/>
    <w:rsid w:val="002D7619"/>
    <w:rsid w:val="002F1872"/>
    <w:rsid w:val="002F5B68"/>
    <w:rsid w:val="00323B43"/>
    <w:rsid w:val="003668D9"/>
    <w:rsid w:val="00377B16"/>
    <w:rsid w:val="00392647"/>
    <w:rsid w:val="003B4CA8"/>
    <w:rsid w:val="003D37D8"/>
    <w:rsid w:val="00420138"/>
    <w:rsid w:val="00426133"/>
    <w:rsid w:val="004358AB"/>
    <w:rsid w:val="004411DF"/>
    <w:rsid w:val="00461052"/>
    <w:rsid w:val="00484FBC"/>
    <w:rsid w:val="004902F6"/>
    <w:rsid w:val="00492D59"/>
    <w:rsid w:val="004932B7"/>
    <w:rsid w:val="004D4178"/>
    <w:rsid w:val="004E7F32"/>
    <w:rsid w:val="00514A98"/>
    <w:rsid w:val="00526D84"/>
    <w:rsid w:val="005541B8"/>
    <w:rsid w:val="00564292"/>
    <w:rsid w:val="005769D8"/>
    <w:rsid w:val="005969E1"/>
    <w:rsid w:val="005A420F"/>
    <w:rsid w:val="005B030A"/>
    <w:rsid w:val="005C07D2"/>
    <w:rsid w:val="005D14E8"/>
    <w:rsid w:val="005F4269"/>
    <w:rsid w:val="006106CD"/>
    <w:rsid w:val="00630DDB"/>
    <w:rsid w:val="006449C9"/>
    <w:rsid w:val="006544C0"/>
    <w:rsid w:val="006700C6"/>
    <w:rsid w:val="006755F7"/>
    <w:rsid w:val="00690E04"/>
    <w:rsid w:val="006C774E"/>
    <w:rsid w:val="006E009D"/>
    <w:rsid w:val="0070230F"/>
    <w:rsid w:val="007370F7"/>
    <w:rsid w:val="0076047B"/>
    <w:rsid w:val="00761913"/>
    <w:rsid w:val="00762860"/>
    <w:rsid w:val="0076537B"/>
    <w:rsid w:val="00790AAB"/>
    <w:rsid w:val="007A21C2"/>
    <w:rsid w:val="007A2A3F"/>
    <w:rsid w:val="007C1BE1"/>
    <w:rsid w:val="007D7584"/>
    <w:rsid w:val="007E07C9"/>
    <w:rsid w:val="00814987"/>
    <w:rsid w:val="0082754F"/>
    <w:rsid w:val="00850C27"/>
    <w:rsid w:val="00855D54"/>
    <w:rsid w:val="00856C2E"/>
    <w:rsid w:val="0087690C"/>
    <w:rsid w:val="008879E2"/>
    <w:rsid w:val="008959CA"/>
    <w:rsid w:val="008A640A"/>
    <w:rsid w:val="008B7726"/>
    <w:rsid w:val="008C7219"/>
    <w:rsid w:val="008E2A87"/>
    <w:rsid w:val="008F5D26"/>
    <w:rsid w:val="0090386D"/>
    <w:rsid w:val="009451CC"/>
    <w:rsid w:val="0095343D"/>
    <w:rsid w:val="00986653"/>
    <w:rsid w:val="009A6014"/>
    <w:rsid w:val="009B020B"/>
    <w:rsid w:val="009B2895"/>
    <w:rsid w:val="009B56DC"/>
    <w:rsid w:val="009B7CA4"/>
    <w:rsid w:val="009C7AB3"/>
    <w:rsid w:val="009E1DD8"/>
    <w:rsid w:val="00A11B17"/>
    <w:rsid w:val="00A44503"/>
    <w:rsid w:val="00A8652C"/>
    <w:rsid w:val="00AA7471"/>
    <w:rsid w:val="00AB11B4"/>
    <w:rsid w:val="00AB4236"/>
    <w:rsid w:val="00AF4D41"/>
    <w:rsid w:val="00B21B65"/>
    <w:rsid w:val="00B25B9B"/>
    <w:rsid w:val="00B26BC1"/>
    <w:rsid w:val="00B43236"/>
    <w:rsid w:val="00B46673"/>
    <w:rsid w:val="00B72F33"/>
    <w:rsid w:val="00B76F97"/>
    <w:rsid w:val="00B9054A"/>
    <w:rsid w:val="00B957BD"/>
    <w:rsid w:val="00BC301B"/>
    <w:rsid w:val="00BF13FE"/>
    <w:rsid w:val="00C01834"/>
    <w:rsid w:val="00C16F62"/>
    <w:rsid w:val="00C23B24"/>
    <w:rsid w:val="00C546A5"/>
    <w:rsid w:val="00C63419"/>
    <w:rsid w:val="00C7343E"/>
    <w:rsid w:val="00C95FAF"/>
    <w:rsid w:val="00CC12D4"/>
    <w:rsid w:val="00CC4C26"/>
    <w:rsid w:val="00CE0D4C"/>
    <w:rsid w:val="00D118C5"/>
    <w:rsid w:val="00D166A3"/>
    <w:rsid w:val="00D260A6"/>
    <w:rsid w:val="00D301A8"/>
    <w:rsid w:val="00D31D50"/>
    <w:rsid w:val="00D37D83"/>
    <w:rsid w:val="00D422B1"/>
    <w:rsid w:val="00D45A6F"/>
    <w:rsid w:val="00D66F35"/>
    <w:rsid w:val="00D9279D"/>
    <w:rsid w:val="00DA10DA"/>
    <w:rsid w:val="00DA6CB7"/>
    <w:rsid w:val="00DB0014"/>
    <w:rsid w:val="00DB49CC"/>
    <w:rsid w:val="00DC1F57"/>
    <w:rsid w:val="00DE1F7E"/>
    <w:rsid w:val="00E25404"/>
    <w:rsid w:val="00E52727"/>
    <w:rsid w:val="00E559B9"/>
    <w:rsid w:val="00E65AD5"/>
    <w:rsid w:val="00E74FCB"/>
    <w:rsid w:val="00E837A5"/>
    <w:rsid w:val="00E90C55"/>
    <w:rsid w:val="00EA62B0"/>
    <w:rsid w:val="00EE2272"/>
    <w:rsid w:val="00EE60F6"/>
    <w:rsid w:val="00EE728F"/>
    <w:rsid w:val="00F211FD"/>
    <w:rsid w:val="00F22D87"/>
    <w:rsid w:val="00F23E2F"/>
    <w:rsid w:val="00F75374"/>
    <w:rsid w:val="00F82580"/>
    <w:rsid w:val="00FA171E"/>
    <w:rsid w:val="00FB23BC"/>
    <w:rsid w:val="00FB5DB6"/>
    <w:rsid w:val="00FB727C"/>
    <w:rsid w:val="00FC703D"/>
    <w:rsid w:val="00FC717A"/>
    <w:rsid w:val="00FD042E"/>
    <w:rsid w:val="00FE3A5E"/>
    <w:rsid w:val="00FE6A28"/>
    <w:rsid w:val="00FF10D7"/>
    <w:rsid w:val="01E97129"/>
    <w:rsid w:val="04775BC4"/>
    <w:rsid w:val="05C6123D"/>
    <w:rsid w:val="143A0A8B"/>
    <w:rsid w:val="16B4434B"/>
    <w:rsid w:val="170C4D9F"/>
    <w:rsid w:val="173773A3"/>
    <w:rsid w:val="19AA645F"/>
    <w:rsid w:val="1D1A1BBA"/>
    <w:rsid w:val="1FA50651"/>
    <w:rsid w:val="20384E87"/>
    <w:rsid w:val="24415522"/>
    <w:rsid w:val="2F1321AD"/>
    <w:rsid w:val="346474C9"/>
    <w:rsid w:val="3D601D58"/>
    <w:rsid w:val="48DA7538"/>
    <w:rsid w:val="4D3D4D8D"/>
    <w:rsid w:val="5267320F"/>
    <w:rsid w:val="54F166A6"/>
    <w:rsid w:val="57E724C1"/>
    <w:rsid w:val="59BC76E3"/>
    <w:rsid w:val="5A085C69"/>
    <w:rsid w:val="5C865028"/>
    <w:rsid w:val="6196780E"/>
    <w:rsid w:val="64434E26"/>
    <w:rsid w:val="66DE3926"/>
    <w:rsid w:val="675C1D71"/>
    <w:rsid w:val="6B9F3E57"/>
    <w:rsid w:val="6C3B431E"/>
    <w:rsid w:val="6C402616"/>
    <w:rsid w:val="6DE70DB4"/>
    <w:rsid w:val="76257DC8"/>
    <w:rsid w:val="76D3633B"/>
    <w:rsid w:val="7B3E69C5"/>
    <w:rsid w:val="7C866E4C"/>
    <w:rsid w:val="7D4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semiHidden/>
    <w:locked/>
    <w:uiPriority w:val="99"/>
    <w:rPr>
      <w:rFonts w:ascii="Tahoma" w:hAnsi="Tahoma" w:eastAsia="微软雅黑" w:cs="Times New Roman"/>
      <w:sz w:val="22"/>
      <w:szCs w:val="22"/>
    </w:rPr>
  </w:style>
  <w:style w:type="character" w:customStyle="1" w:styleId="11">
    <w:name w:val="Balloon Text Char"/>
    <w:basedOn w:val="9"/>
    <w:link w:val="3"/>
    <w:semiHidden/>
    <w:locked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13">
    <w:name w:val="Header Char"/>
    <w:basedOn w:val="9"/>
    <w:link w:val="5"/>
    <w:locked/>
    <w:uiPriority w:val="99"/>
    <w:rPr>
      <w:rFonts w:ascii="Tahoma" w:hAnsi="Tahoma" w:eastAsia="微软雅黑" w:cs="Times New Roman"/>
      <w:sz w:val="18"/>
      <w:szCs w:val="18"/>
    </w:rPr>
  </w:style>
  <w:style w:type="paragraph" w:customStyle="1" w:styleId="14">
    <w:name w:val="列表段落1"/>
    <w:basedOn w:val="1"/>
    <w:uiPriority w:val="99"/>
    <w:pPr>
      <w:ind w:left="720"/>
      <w:contextualSpacing/>
    </w:pPr>
  </w:style>
  <w:style w:type="paragraph" w:customStyle="1" w:styleId="15">
    <w:name w:val="p1"/>
    <w:basedOn w:val="1"/>
    <w:qFormat/>
    <w:uiPriority w:val="99"/>
    <w:rPr>
      <w:rFonts w:ascii=".PingFang SC" w:hAnsi=".PingFang SC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321</Words>
  <Characters>1830</Characters>
  <Lines>0</Lines>
  <Paragraphs>0</Paragraphs>
  <TotalTime>35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2022-11-09T08:25:00Z</dcterms:created>
  <dc:creator>Administrator</dc:creator>
  <cp:lastModifiedBy>Administrator</cp:lastModifiedBy>
  <cp:lastPrinted>2022-04-21T01:46:00Z</cp:lastPrinted>
  <dcterms:modified xsi:type="dcterms:W3CDTF">2023-12-15T09:35:47Z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4839F9B01DC74AEAB8282D2BFE514707_13</vt:lpwstr>
  </property>
</Properties>
</file>